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54" w:rsidRPr="0056039F" w:rsidRDefault="00431B54" w:rsidP="00431B54">
      <w:pPr>
        <w:jc w:val="center"/>
        <w:rPr>
          <w:rFonts w:ascii="黑体" w:eastAsia="黑体" w:hAnsi="黑体" w:cstheme="minorEastAsia"/>
          <w:b/>
          <w:bCs/>
          <w:sz w:val="48"/>
          <w:szCs w:val="48"/>
        </w:rPr>
      </w:pP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关于质量</w:t>
      </w:r>
      <w:r w:rsidR="001034A1">
        <w:rPr>
          <w:rFonts w:ascii="黑体" w:eastAsia="黑体" w:hAnsi="黑体" w:cstheme="minorEastAsia" w:hint="eastAsia"/>
          <w:b/>
          <w:bCs/>
          <w:sz w:val="48"/>
          <w:szCs w:val="48"/>
        </w:rPr>
        <w:t>强</w:t>
      </w: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市建设管理型人才业务能力</w:t>
      </w:r>
    </w:p>
    <w:p w:rsidR="00431B54" w:rsidRPr="0056039F" w:rsidRDefault="00431B54" w:rsidP="00431B54">
      <w:pPr>
        <w:jc w:val="center"/>
        <w:rPr>
          <w:rFonts w:ascii="黑体" w:eastAsia="黑体" w:hAnsi="黑体" w:cstheme="minorEastAsia"/>
          <w:b/>
          <w:bCs/>
          <w:sz w:val="48"/>
          <w:szCs w:val="48"/>
        </w:rPr>
      </w:pP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提升培训班的通知</w:t>
      </w:r>
    </w:p>
    <w:p w:rsidR="00E77E81" w:rsidRPr="007B05D3" w:rsidRDefault="00AB0C1F">
      <w:pPr>
        <w:spacing w:line="540" w:lineRule="exact"/>
        <w:rPr>
          <w:rFonts w:ascii="楷体" w:eastAsia="楷体" w:hAnsi="楷体" w:cs="仿宋_GB2312"/>
          <w:sz w:val="32"/>
          <w:szCs w:val="32"/>
        </w:rPr>
      </w:pPr>
      <w:r w:rsidRPr="007B05D3">
        <w:rPr>
          <w:rFonts w:ascii="楷体" w:eastAsia="楷体" w:hAnsi="楷体" w:cs="仿宋_GB2312" w:hint="eastAsia"/>
          <w:b/>
          <w:bCs/>
          <w:sz w:val="32"/>
          <w:szCs w:val="32"/>
        </w:rPr>
        <w:t>昆山市相关企</w:t>
      </w:r>
      <w:r w:rsidR="00CD6B23">
        <w:rPr>
          <w:rFonts w:ascii="楷体" w:eastAsia="楷体" w:hAnsi="楷体" w:cs="仿宋_GB2312" w:hint="eastAsia"/>
          <w:b/>
          <w:bCs/>
          <w:sz w:val="32"/>
          <w:szCs w:val="32"/>
        </w:rPr>
        <w:t>企事业</w:t>
      </w:r>
      <w:r w:rsidRPr="007B05D3">
        <w:rPr>
          <w:rFonts w:ascii="楷体" w:eastAsia="楷体" w:hAnsi="楷体" w:cs="仿宋_GB2312" w:hint="eastAsia"/>
          <w:b/>
          <w:bCs/>
          <w:sz w:val="32"/>
          <w:szCs w:val="32"/>
        </w:rPr>
        <w:t>单位</w:t>
      </w:r>
      <w:r w:rsidRPr="007B05D3">
        <w:rPr>
          <w:rFonts w:ascii="楷体" w:eastAsia="楷体" w:hAnsi="楷体" w:cs="仿宋_GB2312" w:hint="eastAsia"/>
          <w:sz w:val="32"/>
          <w:szCs w:val="32"/>
        </w:rPr>
        <w:t>：</w:t>
      </w:r>
    </w:p>
    <w:p w:rsidR="00E77E81" w:rsidRPr="007B05D3" w:rsidRDefault="00E266BD" w:rsidP="00C8456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B05D3">
        <w:rPr>
          <w:rFonts w:ascii="仿宋" w:eastAsia="仿宋" w:hAnsi="仿宋" w:cs="仿宋_GB2312" w:hint="eastAsia"/>
          <w:sz w:val="32"/>
          <w:szCs w:val="32"/>
        </w:rPr>
        <w:t>为贯彻落实国务院质量发展纲要主要精神，推动质量</w:t>
      </w:r>
      <w:r w:rsidR="001034A1" w:rsidRPr="001034A1">
        <w:rPr>
          <w:rFonts w:ascii="仿宋" w:eastAsia="仿宋" w:hAnsi="仿宋" w:cs="仿宋_GB2312" w:hint="eastAsia"/>
          <w:sz w:val="32"/>
          <w:szCs w:val="32"/>
        </w:rPr>
        <w:t>强</w:t>
      </w:r>
      <w:r w:rsidRPr="007B05D3">
        <w:rPr>
          <w:rFonts w:ascii="仿宋" w:eastAsia="仿宋" w:hAnsi="仿宋" w:cs="仿宋_GB2312" w:hint="eastAsia"/>
          <w:sz w:val="32"/>
          <w:szCs w:val="32"/>
        </w:rPr>
        <w:t>市建设，促进企业管理型人才知识更新速度，提高企业利用现代科技成果创新、创优能力。</w:t>
      </w:r>
      <w:r w:rsidR="00AB0C1F" w:rsidRPr="007B05D3">
        <w:rPr>
          <w:rFonts w:ascii="仿宋" w:eastAsia="仿宋" w:hAnsi="仿宋" w:cs="仿宋_GB2312" w:hint="eastAsia"/>
          <w:sz w:val="32"/>
          <w:szCs w:val="32"/>
        </w:rPr>
        <w:t>为深入贯彻落实好新《商标法》，提高业务知识水平和工作能力，及其他相关法律法规，</w:t>
      </w:r>
      <w:r w:rsidR="00392825" w:rsidRPr="005E10FB">
        <w:rPr>
          <w:rFonts w:ascii="仿宋" w:eastAsia="仿宋" w:hAnsi="仿宋" w:cs="仿宋_GB2312" w:hint="eastAsia"/>
          <w:sz w:val="30"/>
          <w:szCs w:val="30"/>
        </w:rPr>
        <w:t>加强企业</w:t>
      </w:r>
      <w:r w:rsidR="00392825">
        <w:rPr>
          <w:rFonts w:ascii="仿宋" w:eastAsia="仿宋" w:hAnsi="仿宋" w:cs="仿宋_GB2312" w:hint="eastAsia"/>
          <w:sz w:val="30"/>
          <w:szCs w:val="30"/>
        </w:rPr>
        <w:t>现代化</w:t>
      </w:r>
      <w:r w:rsidR="00392825" w:rsidRPr="005E10FB">
        <w:rPr>
          <w:rFonts w:ascii="仿宋" w:eastAsia="仿宋" w:hAnsi="仿宋" w:cs="仿宋_GB2312" w:hint="eastAsia"/>
          <w:sz w:val="30"/>
          <w:szCs w:val="30"/>
        </w:rPr>
        <w:t>建设，促进企业安全生产，推动昆山市经济快速发展。</w:t>
      </w:r>
      <w:r w:rsidR="00392825">
        <w:rPr>
          <w:rFonts w:ascii="仿宋" w:eastAsia="仿宋" w:hAnsi="仿宋" w:cs="仿宋_GB2312" w:hint="eastAsia"/>
          <w:sz w:val="30"/>
          <w:szCs w:val="30"/>
        </w:rPr>
        <w:t>经研究</w:t>
      </w:r>
      <w:r w:rsidR="00AB0C1F" w:rsidRPr="007B05D3">
        <w:rPr>
          <w:rFonts w:ascii="仿宋" w:eastAsia="仿宋" w:hAnsi="仿宋" w:cs="仿宋_GB2312" w:hint="eastAsia"/>
          <w:sz w:val="32"/>
          <w:szCs w:val="32"/>
        </w:rPr>
        <w:t>在昆山市顺通职业培训学校举办 “</w:t>
      </w:r>
      <w:r w:rsidR="006B47A8" w:rsidRPr="006B47A8">
        <w:rPr>
          <w:rFonts w:ascii="仿宋" w:eastAsia="仿宋" w:hAnsi="仿宋" w:cs="仿宋_GB2312" w:hint="eastAsia"/>
          <w:b/>
          <w:sz w:val="32"/>
          <w:szCs w:val="32"/>
        </w:rPr>
        <w:t>商标法管理型人才业务能力提升</w:t>
      </w:r>
      <w:r w:rsidR="006B47A8">
        <w:rPr>
          <w:rFonts w:ascii="仿宋" w:eastAsia="仿宋" w:hAnsi="仿宋" w:cs="仿宋_GB2312" w:hint="eastAsia"/>
          <w:b/>
          <w:sz w:val="32"/>
          <w:szCs w:val="32"/>
        </w:rPr>
        <w:t>培训</w:t>
      </w:r>
      <w:r w:rsidR="006B47A8" w:rsidRPr="006B47A8">
        <w:rPr>
          <w:rFonts w:ascii="仿宋" w:eastAsia="仿宋" w:hAnsi="仿宋" w:cs="仿宋_GB2312" w:hint="eastAsia"/>
          <w:b/>
          <w:sz w:val="32"/>
          <w:szCs w:val="32"/>
        </w:rPr>
        <w:t>班</w:t>
      </w:r>
      <w:r w:rsidR="00AB0C1F" w:rsidRPr="007B05D3">
        <w:rPr>
          <w:rFonts w:ascii="仿宋" w:eastAsia="仿宋" w:hAnsi="仿宋" w:cs="仿宋_GB2312" w:hint="eastAsia"/>
          <w:sz w:val="32"/>
          <w:szCs w:val="32"/>
        </w:rPr>
        <w:t>”</w:t>
      </w:r>
      <w:r w:rsidR="00CF24F4">
        <w:rPr>
          <w:rFonts w:ascii="仿宋" w:eastAsia="仿宋" w:hAnsi="仿宋" w:cs="仿宋_GB2312" w:hint="eastAsia"/>
          <w:sz w:val="32"/>
          <w:szCs w:val="32"/>
        </w:rPr>
        <w:t>，</w:t>
      </w:r>
      <w:r w:rsidR="00AB0C1F" w:rsidRPr="007B05D3">
        <w:rPr>
          <w:rFonts w:ascii="仿宋" w:eastAsia="仿宋" w:hAnsi="仿宋" w:cs="仿宋_GB2312" w:hint="eastAsia"/>
          <w:sz w:val="32"/>
          <w:szCs w:val="32"/>
        </w:rPr>
        <w:t>具体事宜如下：</w:t>
      </w:r>
    </w:p>
    <w:p w:rsidR="00E77E81" w:rsidRPr="007B05D3" w:rsidRDefault="00AB0C1F" w:rsidP="00C84565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B05D3">
        <w:rPr>
          <w:rFonts w:ascii="仿宋" w:eastAsia="仿宋" w:hAnsi="仿宋" w:cs="仿宋_GB2312" w:hint="eastAsia"/>
          <w:b/>
          <w:sz w:val="32"/>
          <w:szCs w:val="32"/>
        </w:rPr>
        <w:t>一、培训时间</w:t>
      </w:r>
      <w:r w:rsidRPr="007B05D3">
        <w:rPr>
          <w:rFonts w:ascii="仿宋" w:eastAsia="仿宋" w:hAnsi="仿宋" w:cs="仿宋_GB2312" w:hint="eastAsia"/>
          <w:sz w:val="32"/>
          <w:szCs w:val="32"/>
        </w:rPr>
        <w:t>：2018年08月16日至2018年08月17日，各单位参培人员务必于2018年08月16日8:30前报到。</w:t>
      </w:r>
    </w:p>
    <w:p w:rsidR="00E266BD" w:rsidRPr="007B05D3" w:rsidRDefault="00AB0C1F" w:rsidP="00C84565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B05D3">
        <w:rPr>
          <w:rFonts w:ascii="仿宋" w:eastAsia="仿宋" w:hAnsi="仿宋" w:cs="仿宋_GB2312" w:hint="eastAsia"/>
          <w:b/>
          <w:sz w:val="32"/>
          <w:szCs w:val="32"/>
        </w:rPr>
        <w:t>二、培训对象</w:t>
      </w:r>
      <w:r w:rsidRPr="007B05D3">
        <w:rPr>
          <w:rFonts w:ascii="仿宋" w:eastAsia="仿宋" w:hAnsi="仿宋" w:cs="仿宋_GB2312" w:hint="eastAsia"/>
          <w:sz w:val="32"/>
          <w:szCs w:val="32"/>
        </w:rPr>
        <w:t>：昆山</w:t>
      </w:r>
      <w:r w:rsidR="00CD6B23">
        <w:rPr>
          <w:rFonts w:ascii="仿宋" w:eastAsia="仿宋" w:hAnsi="仿宋" w:cs="仿宋_GB2312" w:hint="eastAsia"/>
          <w:sz w:val="32"/>
          <w:szCs w:val="32"/>
        </w:rPr>
        <w:t>市</w:t>
      </w:r>
      <w:r w:rsidRPr="007B05D3">
        <w:rPr>
          <w:rFonts w:ascii="仿宋" w:eastAsia="仿宋" w:hAnsi="仿宋" w:cs="仿宋_GB2312" w:hint="eastAsia"/>
          <w:sz w:val="32"/>
          <w:szCs w:val="32"/>
        </w:rPr>
        <w:t>相关企业</w:t>
      </w:r>
      <w:r w:rsidR="00CD6B23">
        <w:rPr>
          <w:rFonts w:ascii="仿宋" w:eastAsia="仿宋" w:hAnsi="仿宋" w:cs="仿宋_GB2312" w:hint="eastAsia"/>
          <w:sz w:val="32"/>
          <w:szCs w:val="32"/>
        </w:rPr>
        <w:t>单位</w:t>
      </w:r>
      <w:r w:rsidRPr="007B05D3">
        <w:rPr>
          <w:rFonts w:ascii="仿宋" w:eastAsia="仿宋" w:hAnsi="仿宋" w:cs="仿宋_GB2312" w:hint="eastAsia"/>
          <w:sz w:val="32"/>
          <w:szCs w:val="32"/>
        </w:rPr>
        <w:t>负责人、安全管理人员、技术人员及其他相关人员</w:t>
      </w:r>
      <w:r w:rsidR="006B47A8">
        <w:rPr>
          <w:rFonts w:ascii="仿宋" w:eastAsia="仿宋" w:hAnsi="仿宋" w:cs="仿宋_GB2312" w:hint="eastAsia"/>
          <w:sz w:val="32"/>
          <w:szCs w:val="32"/>
        </w:rPr>
        <w:t>等</w:t>
      </w:r>
      <w:r w:rsidRPr="007B05D3">
        <w:rPr>
          <w:rFonts w:ascii="仿宋" w:eastAsia="仿宋" w:hAnsi="仿宋" w:cs="仿宋_GB2312" w:hint="eastAsia"/>
          <w:sz w:val="32"/>
          <w:szCs w:val="32"/>
        </w:rPr>
        <w:t>。</w:t>
      </w:r>
    </w:p>
    <w:p w:rsidR="00E266BD" w:rsidRPr="007B05D3" w:rsidRDefault="00AB0C1F" w:rsidP="00C84565">
      <w:pPr>
        <w:spacing w:line="56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7B05D3">
        <w:rPr>
          <w:rFonts w:ascii="仿宋" w:eastAsia="仿宋" w:hAnsi="仿宋" w:cs="仿宋_GB2312" w:hint="eastAsia"/>
          <w:b/>
          <w:sz w:val="32"/>
          <w:szCs w:val="32"/>
        </w:rPr>
        <w:t>三、人员要求：</w:t>
      </w:r>
    </w:p>
    <w:p w:rsidR="00E266BD" w:rsidRPr="007B05D3" w:rsidRDefault="00E266BD" w:rsidP="00C8456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B05D3">
        <w:rPr>
          <w:rFonts w:ascii="仿宋" w:eastAsia="仿宋" w:hAnsi="仿宋" w:cs="仿宋_GB2312" w:hint="eastAsia"/>
          <w:sz w:val="32"/>
          <w:szCs w:val="32"/>
        </w:rPr>
        <w:t>1、参培企业将参培人员回执及时发送“ksstcc@126.com”登记</w:t>
      </w:r>
      <w:r w:rsidR="0083664A">
        <w:rPr>
          <w:rFonts w:ascii="仿宋" w:eastAsia="仿宋" w:hAnsi="仿宋" w:cs="仿宋_GB2312" w:hint="eastAsia"/>
          <w:sz w:val="32"/>
          <w:szCs w:val="32"/>
        </w:rPr>
        <w:t>,</w:t>
      </w:r>
      <w:r w:rsidRPr="007B05D3">
        <w:rPr>
          <w:rFonts w:ascii="仿宋" w:eastAsia="仿宋" w:hAnsi="仿宋" w:cs="仿宋_GB2312" w:hint="eastAsia"/>
          <w:sz w:val="32"/>
          <w:szCs w:val="32"/>
        </w:rPr>
        <w:t>按登记顺序，额满截止（限班人数150人）。</w:t>
      </w:r>
    </w:p>
    <w:p w:rsidR="00E266BD" w:rsidRPr="007B05D3" w:rsidRDefault="00E266BD" w:rsidP="00C8456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B05D3">
        <w:rPr>
          <w:rFonts w:ascii="仿宋" w:eastAsia="仿宋" w:hAnsi="仿宋" w:cs="仿宋_GB2312" w:hint="eastAsia"/>
          <w:sz w:val="32"/>
          <w:szCs w:val="32"/>
        </w:rPr>
        <w:t>2、培训当天提交参培企业盖章的培训报名表（见附件，报名表可在网站下载）。</w:t>
      </w:r>
    </w:p>
    <w:p w:rsidR="00E266BD" w:rsidRPr="007B05D3" w:rsidRDefault="00E266BD" w:rsidP="00C84565">
      <w:pPr>
        <w:spacing w:line="560" w:lineRule="exact"/>
        <w:ind w:firstLineChars="177" w:firstLine="566"/>
        <w:rPr>
          <w:rFonts w:ascii="仿宋" w:eastAsia="仿宋" w:hAnsi="仿宋" w:cs="仿宋_GB2312"/>
          <w:sz w:val="32"/>
          <w:szCs w:val="32"/>
        </w:rPr>
      </w:pPr>
      <w:r w:rsidRPr="007B05D3">
        <w:rPr>
          <w:rFonts w:ascii="仿宋" w:eastAsia="仿宋" w:hAnsi="仿宋" w:cs="仿宋_GB2312" w:hint="eastAsia"/>
          <w:sz w:val="32"/>
          <w:szCs w:val="32"/>
        </w:rPr>
        <w:t>3、提交身份证正、反面复印件一份、2寸彩照二张。</w:t>
      </w:r>
    </w:p>
    <w:p w:rsidR="00E266BD" w:rsidRPr="007B05D3" w:rsidRDefault="00AB0C1F" w:rsidP="00C84565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B05D3">
        <w:rPr>
          <w:rFonts w:ascii="仿宋" w:eastAsia="仿宋" w:hAnsi="仿宋" w:cs="仿宋_GB2312" w:hint="eastAsia"/>
          <w:b/>
          <w:sz w:val="32"/>
          <w:szCs w:val="32"/>
        </w:rPr>
        <w:t>四、培训内容</w:t>
      </w:r>
      <w:r w:rsidRPr="007B05D3">
        <w:rPr>
          <w:rFonts w:ascii="仿宋" w:eastAsia="仿宋" w:hAnsi="仿宋" w:cs="仿宋_GB2312" w:hint="eastAsia"/>
          <w:sz w:val="32"/>
          <w:szCs w:val="32"/>
        </w:rPr>
        <w:t>：商标的含义</w:t>
      </w:r>
      <w:r w:rsidR="00E266BD" w:rsidRPr="007B05D3">
        <w:rPr>
          <w:rFonts w:ascii="仿宋" w:eastAsia="仿宋" w:hAnsi="仿宋" w:cs="仿宋_GB2312" w:hint="eastAsia"/>
          <w:sz w:val="32"/>
          <w:szCs w:val="32"/>
        </w:rPr>
        <w:t>、</w:t>
      </w:r>
      <w:r w:rsidRPr="007B05D3">
        <w:rPr>
          <w:rFonts w:ascii="仿宋" w:eastAsia="仿宋" w:hAnsi="仿宋" w:cs="仿宋_GB2312" w:hint="eastAsia"/>
          <w:sz w:val="32"/>
          <w:szCs w:val="32"/>
        </w:rPr>
        <w:t>特征</w:t>
      </w:r>
      <w:r w:rsidR="00E266BD" w:rsidRPr="007B05D3">
        <w:rPr>
          <w:rFonts w:ascii="仿宋" w:eastAsia="仿宋" w:hAnsi="仿宋" w:cs="仿宋_GB2312" w:hint="eastAsia"/>
          <w:sz w:val="32"/>
          <w:szCs w:val="32"/>
        </w:rPr>
        <w:t>以及其他标识、种类和商标权限的内容</w:t>
      </w:r>
      <w:r w:rsidR="00C33A43" w:rsidRPr="007B05D3">
        <w:rPr>
          <w:rFonts w:ascii="仿宋" w:eastAsia="仿宋" w:hAnsi="仿宋" w:cs="仿宋_GB2312" w:hint="eastAsia"/>
          <w:sz w:val="32"/>
          <w:szCs w:val="32"/>
        </w:rPr>
        <w:t>和</w:t>
      </w:r>
      <w:r w:rsidR="00E266BD" w:rsidRPr="007B05D3">
        <w:rPr>
          <w:rFonts w:ascii="仿宋" w:eastAsia="仿宋" w:hAnsi="仿宋" w:cs="仿宋_GB2312" w:hint="eastAsia"/>
          <w:sz w:val="32"/>
          <w:szCs w:val="32"/>
        </w:rPr>
        <w:t>标准化、</w:t>
      </w:r>
      <w:r w:rsidR="00E42E45" w:rsidRPr="005E10FB">
        <w:rPr>
          <w:rFonts w:ascii="仿宋" w:eastAsia="仿宋" w:hAnsi="仿宋" w:cs="仿宋_GB2312" w:hint="eastAsia"/>
          <w:sz w:val="30"/>
          <w:szCs w:val="30"/>
        </w:rPr>
        <w:t>消防安全知识、特种设备安全法、安全生产等相关法规知识及其业务管理能力的学习。</w:t>
      </w:r>
    </w:p>
    <w:p w:rsidR="00E266BD" w:rsidRPr="00431B54" w:rsidRDefault="00431B54" w:rsidP="00431B54">
      <w:pPr>
        <w:spacing w:line="560" w:lineRule="exac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lastRenderedPageBreak/>
        <w:t xml:space="preserve">    五、</w:t>
      </w:r>
      <w:r w:rsidR="00E266BD" w:rsidRPr="00431B54">
        <w:rPr>
          <w:rFonts w:ascii="仿宋" w:eastAsia="仿宋" w:hAnsi="仿宋" w:cs="仿宋_GB2312" w:hint="eastAsia"/>
          <w:bCs/>
          <w:sz w:val="32"/>
          <w:szCs w:val="32"/>
        </w:rPr>
        <w:t>培训人员请认真阅读和自学相关资料、文件。</w:t>
      </w:r>
    </w:p>
    <w:p w:rsidR="00431B54" w:rsidRPr="001B426F" w:rsidRDefault="00431B54" w:rsidP="00431B54">
      <w:pPr>
        <w:spacing w:line="560" w:lineRule="exac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 xml:space="preserve">    六、</w:t>
      </w:r>
      <w:r w:rsidRPr="001B426F">
        <w:rPr>
          <w:rFonts w:ascii="仿宋" w:eastAsia="仿宋" w:hAnsi="仿宋" w:cs="仿宋_GB2312" w:hint="eastAsia"/>
          <w:bCs/>
          <w:sz w:val="30"/>
          <w:szCs w:val="30"/>
        </w:rPr>
        <w:t>有资深专家授课，学业结束成绩合格颁发《培训合格证书》。《培训合格证书》可以作为企业安全生产管理、业务能力提升培训的有效凭证，并每年组织新知识业务能力提升再教育。</w:t>
      </w:r>
    </w:p>
    <w:p w:rsidR="00431B54" w:rsidRDefault="00431B54" w:rsidP="00431B54">
      <w:pPr>
        <w:spacing w:line="560" w:lineRule="exac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 xml:space="preserve">    七、</w:t>
      </w:r>
      <w:r w:rsidRPr="001B426F">
        <w:rPr>
          <w:rFonts w:ascii="仿宋" w:eastAsia="仿宋" w:hAnsi="仿宋" w:cs="仿宋_GB2312" w:hint="eastAsia"/>
          <w:bCs/>
          <w:sz w:val="30"/>
          <w:szCs w:val="30"/>
        </w:rPr>
        <w:t>凡参加培训的企业将作为先进学习单位上报相关职能部门备案。</w:t>
      </w:r>
    </w:p>
    <w:p w:rsidR="00431B54" w:rsidRPr="00431B54" w:rsidRDefault="00431B54" w:rsidP="00431B54">
      <w:pPr>
        <w:spacing w:line="560" w:lineRule="exact"/>
        <w:ind w:left="637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八、经昆山市</w:t>
      </w:r>
      <w:r w:rsidR="004E5929">
        <w:rPr>
          <w:rFonts w:ascii="仿宋" w:eastAsia="仿宋" w:hAnsi="仿宋" w:cs="仿宋_GB2312" w:hint="eastAsia"/>
          <w:sz w:val="30"/>
          <w:szCs w:val="30"/>
        </w:rPr>
        <w:t>商标</w:t>
      </w:r>
      <w:r>
        <w:rPr>
          <w:rFonts w:ascii="仿宋" w:eastAsia="仿宋" w:hAnsi="仿宋" w:cs="仿宋_GB2312" w:hint="eastAsia"/>
          <w:sz w:val="30"/>
          <w:szCs w:val="30"/>
        </w:rPr>
        <w:t>协会委托，本次培训班参培</w:t>
      </w:r>
      <w:r w:rsidRPr="005E10FB">
        <w:rPr>
          <w:rFonts w:ascii="仿宋" w:eastAsia="仿宋" w:hAnsi="仿宋" w:cs="仿宋_GB2312" w:hint="eastAsia"/>
          <w:sz w:val="30"/>
          <w:szCs w:val="30"/>
        </w:rPr>
        <w:t>企业</w:t>
      </w:r>
      <w:r w:rsidRPr="001B426F">
        <w:rPr>
          <w:rFonts w:ascii="仿宋" w:eastAsia="仿宋" w:hAnsi="仿宋" w:cs="仿宋_GB2312" w:hint="eastAsia"/>
          <w:b/>
          <w:color w:val="000000" w:themeColor="text1"/>
          <w:sz w:val="30"/>
          <w:szCs w:val="30"/>
        </w:rPr>
        <w:t>无需缴纳培训费</w:t>
      </w:r>
      <w:r w:rsidRPr="005E10FB">
        <w:rPr>
          <w:rFonts w:ascii="仿宋" w:eastAsia="仿宋" w:hAnsi="仿宋" w:cs="仿宋_GB2312" w:hint="eastAsia"/>
          <w:sz w:val="30"/>
          <w:szCs w:val="30"/>
        </w:rPr>
        <w:t>。</w:t>
      </w:r>
    </w:p>
    <w:p w:rsidR="00E266BD" w:rsidRPr="007B05D3" w:rsidRDefault="00E266BD" w:rsidP="00E42E4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42E45">
        <w:rPr>
          <w:rFonts w:ascii="仿宋" w:eastAsia="仿宋" w:hAnsi="仿宋" w:cs="仿宋_GB2312" w:hint="eastAsia"/>
          <w:sz w:val="32"/>
          <w:szCs w:val="32"/>
        </w:rPr>
        <w:t>八、</w:t>
      </w:r>
      <w:r w:rsidRPr="00E42E45">
        <w:rPr>
          <w:rFonts w:ascii="仿宋" w:eastAsia="仿宋" w:hAnsi="仿宋" w:cs="仿宋_GB2312" w:hint="eastAsia"/>
          <w:bCs/>
          <w:sz w:val="32"/>
          <w:szCs w:val="32"/>
        </w:rPr>
        <w:t>培训地点</w:t>
      </w:r>
      <w:r w:rsidRPr="00E42E45">
        <w:rPr>
          <w:rFonts w:ascii="仿宋" w:eastAsia="仿宋" w:hAnsi="仿宋" w:cs="仿宋_GB2312" w:hint="eastAsia"/>
          <w:sz w:val="32"/>
          <w:szCs w:val="32"/>
        </w:rPr>
        <w:t>：昆山</w:t>
      </w:r>
      <w:r w:rsidRPr="007B05D3">
        <w:rPr>
          <w:rFonts w:ascii="仿宋" w:eastAsia="仿宋" w:hAnsi="仿宋" w:cs="仿宋_GB2312" w:hint="eastAsia"/>
          <w:sz w:val="32"/>
          <w:szCs w:val="32"/>
        </w:rPr>
        <w:t>市青阳南路79号。</w:t>
      </w:r>
    </w:p>
    <w:p w:rsidR="00C84565" w:rsidRPr="00E42E45" w:rsidRDefault="00E266BD" w:rsidP="00E42E45">
      <w:pPr>
        <w:spacing w:line="56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E42E45">
        <w:rPr>
          <w:rFonts w:ascii="仿宋" w:eastAsia="仿宋" w:hAnsi="仿宋" w:cs="仿宋_GB2312" w:hint="eastAsia"/>
          <w:sz w:val="32"/>
          <w:szCs w:val="32"/>
        </w:rPr>
        <w:t>九、</w:t>
      </w:r>
      <w:r w:rsidRPr="00E42E45">
        <w:rPr>
          <w:rFonts w:ascii="仿宋" w:eastAsia="仿宋" w:hAnsi="仿宋" w:cs="仿宋_GB2312" w:hint="eastAsia"/>
          <w:bCs/>
          <w:sz w:val="32"/>
          <w:szCs w:val="32"/>
        </w:rPr>
        <w:t>咨询服务电话：0512-57725086 、57708151</w:t>
      </w:r>
    </w:p>
    <w:p w:rsidR="00E266BD" w:rsidRPr="00E42E45" w:rsidRDefault="00E266BD" w:rsidP="00C84565">
      <w:pPr>
        <w:spacing w:line="560" w:lineRule="exact"/>
        <w:ind w:leftChars="306" w:left="707" w:hangingChars="20" w:hanging="64"/>
        <w:rPr>
          <w:rFonts w:ascii="仿宋" w:eastAsia="仿宋" w:hAnsi="仿宋" w:cs="仿宋_GB2312"/>
          <w:bCs/>
          <w:sz w:val="32"/>
          <w:szCs w:val="32"/>
        </w:rPr>
      </w:pPr>
      <w:r w:rsidRPr="00E42E45">
        <w:rPr>
          <w:rFonts w:ascii="仿宋" w:eastAsia="仿宋" w:hAnsi="仿宋" w:cs="仿宋_GB2312" w:hint="eastAsia"/>
          <w:bCs/>
          <w:sz w:val="32"/>
          <w:szCs w:val="32"/>
        </w:rPr>
        <w:t>学校网站：</w:t>
      </w:r>
      <w:hyperlink r:id="rId8" w:history="1">
        <w:r w:rsidRPr="00E42E45">
          <w:rPr>
            <w:rStyle w:val="a5"/>
            <w:rFonts w:ascii="仿宋" w:eastAsia="仿宋" w:hAnsi="仿宋" w:cs="仿宋_GB2312" w:hint="eastAsia"/>
            <w:bCs/>
            <w:sz w:val="32"/>
            <w:szCs w:val="32"/>
          </w:rPr>
          <w:t>www.ksstxx.com</w:t>
        </w:r>
      </w:hyperlink>
      <w:r w:rsidRPr="00E42E45">
        <w:rPr>
          <w:rFonts w:ascii="仿宋" w:eastAsia="仿宋" w:hAnsi="仿宋" w:cs="仿宋_GB2312" w:hint="eastAsia"/>
          <w:bCs/>
          <w:sz w:val="32"/>
          <w:szCs w:val="32"/>
        </w:rPr>
        <w:t xml:space="preserve">  </w:t>
      </w:r>
      <w:r w:rsidRPr="00E42E45">
        <w:rPr>
          <w:rFonts w:ascii="仿宋" w:eastAsia="仿宋" w:hAnsi="仿宋" w:cs="仿宋_GB2312" w:hint="eastAsia"/>
          <w:sz w:val="32"/>
          <w:szCs w:val="32"/>
        </w:rPr>
        <w:t>（</w:t>
      </w:r>
      <w:r w:rsidRPr="00E42E45">
        <w:rPr>
          <w:rFonts w:ascii="仿宋" w:eastAsia="仿宋" w:hAnsi="仿宋" w:cs="仿宋_GB2312" w:hint="eastAsia"/>
          <w:sz w:val="28"/>
          <w:szCs w:val="28"/>
        </w:rPr>
        <w:t>年度培训计划请登录学校网站</w:t>
      </w:r>
      <w:r w:rsidRPr="00E42E45">
        <w:rPr>
          <w:rFonts w:ascii="仿宋" w:eastAsia="仿宋" w:hAnsi="仿宋" w:cs="仿宋_GB2312" w:hint="eastAsia"/>
          <w:sz w:val="32"/>
          <w:szCs w:val="32"/>
        </w:rPr>
        <w:t xml:space="preserve">） </w:t>
      </w:r>
      <w:r w:rsidRPr="00E42E45">
        <w:rPr>
          <w:rFonts w:ascii="仿宋" w:eastAsia="仿宋" w:hAnsi="仿宋" w:cs="仿宋_GB2312" w:hint="eastAsia"/>
          <w:bCs/>
          <w:sz w:val="32"/>
          <w:szCs w:val="32"/>
        </w:rPr>
        <w:t>邮箱：ksstcc@126.com</w:t>
      </w:r>
    </w:p>
    <w:p w:rsidR="00E266BD" w:rsidRDefault="00E266BD" w:rsidP="00C8456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 w:rsidR="00AB0C1F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</w:t>
      </w:r>
    </w:p>
    <w:p w:rsidR="00E77E81" w:rsidRDefault="00AB0C1F" w:rsidP="00C8456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83664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昆山市顺通职业培训学校</w:t>
      </w:r>
    </w:p>
    <w:p w:rsidR="00431B54" w:rsidRDefault="00E266BD" w:rsidP="00C8456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="00AB0C1F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2018年07月</w:t>
      </w:r>
      <w:r w:rsidR="008232BD"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="00AB0C1F"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  <w:r w:rsidR="00431B54" w:rsidRPr="00431B54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31B54" w:rsidRDefault="00431B54" w:rsidP="00C8456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31B54" w:rsidRDefault="00431B54" w:rsidP="00431B54">
      <w:pPr>
        <w:spacing w:line="540" w:lineRule="exact"/>
        <w:rPr>
          <w:rFonts w:ascii="仿宋_GB2312" w:eastAsia="仿宋_GB2312" w:hAnsi="仿宋_GB2312" w:cs="仿宋_GB2312"/>
          <w:sz w:val="32"/>
          <w:szCs w:val="32"/>
          <w:u w:val="dash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dash"/>
        </w:rPr>
        <w:t xml:space="preserve">                                                           </w:t>
      </w:r>
    </w:p>
    <w:tbl>
      <w:tblPr>
        <w:tblW w:w="102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885"/>
        <w:gridCol w:w="2662"/>
        <w:gridCol w:w="1134"/>
        <w:gridCol w:w="1559"/>
        <w:gridCol w:w="1418"/>
        <w:gridCol w:w="1418"/>
      </w:tblGrid>
      <w:tr w:rsidR="00A1293D" w:rsidTr="00A1293D">
        <w:trPr>
          <w:trHeight w:val="675"/>
        </w:trPr>
        <w:tc>
          <w:tcPr>
            <w:tcW w:w="8804" w:type="dxa"/>
            <w:gridSpan w:val="6"/>
            <w:shd w:val="clear" w:color="auto" w:fill="auto"/>
            <w:vAlign w:val="center"/>
          </w:tcPr>
          <w:p w:rsidR="00A1293D" w:rsidRDefault="00A1293D" w:rsidP="00367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参培回执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（发送至“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ksstcc@126.com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”）</w:t>
            </w:r>
          </w:p>
        </w:tc>
        <w:tc>
          <w:tcPr>
            <w:tcW w:w="1418" w:type="dxa"/>
          </w:tcPr>
          <w:p w:rsidR="00A1293D" w:rsidRDefault="00A1293D" w:rsidP="00367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A1293D" w:rsidTr="00A1293D">
        <w:trPr>
          <w:trHeight w:val="60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A129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A129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A129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A129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A129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A129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邮箱或QQ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3D" w:rsidRDefault="00A1293D" w:rsidP="00A129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培训项目</w:t>
            </w:r>
          </w:p>
        </w:tc>
      </w:tr>
      <w:tr w:rsidR="00A1293D" w:rsidTr="00A1293D">
        <w:trPr>
          <w:trHeight w:val="44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1293D" w:rsidTr="00A1293D">
        <w:trPr>
          <w:trHeight w:val="44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1293D" w:rsidTr="00A1293D">
        <w:trPr>
          <w:trHeight w:val="44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3D" w:rsidRDefault="00A1293D" w:rsidP="003672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1293D" w:rsidTr="00A1293D">
        <w:trPr>
          <w:trHeight w:val="675"/>
        </w:trPr>
        <w:tc>
          <w:tcPr>
            <w:tcW w:w="8804" w:type="dxa"/>
            <w:gridSpan w:val="6"/>
            <w:shd w:val="clear" w:color="auto" w:fill="auto"/>
            <w:vAlign w:val="center"/>
          </w:tcPr>
          <w:p w:rsidR="00A1293D" w:rsidRPr="0065685C" w:rsidRDefault="00A1293D" w:rsidP="00367237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65685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备注：1、参培企业将参培人数、名单预先发送至邮箱报名备案；</w:t>
            </w:r>
          </w:p>
          <w:p w:rsidR="00A1293D" w:rsidRDefault="00A1293D" w:rsidP="00367237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65685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2、因限班人数规定，额满截止。请及时关注学校年度培训计划或学</w:t>
            </w:r>
            <w:r w:rsidRPr="0065685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校通告。</w:t>
            </w:r>
          </w:p>
          <w:p w:rsidR="00A1293D" w:rsidRDefault="00A1293D" w:rsidP="00367237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附件：</w:t>
            </w:r>
          </w:p>
          <w:p w:rsidR="00A1293D" w:rsidRPr="002634D4" w:rsidRDefault="00A1293D" w:rsidP="0036723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634D4">
              <w:rPr>
                <w:rFonts w:asciiTheme="majorEastAsia" w:eastAsiaTheme="majorEastAsia" w:hAnsiTheme="majorEastAsia" w:cstheme="minorEastAsia" w:hint="eastAsia"/>
                <w:b/>
                <w:bCs/>
                <w:sz w:val="36"/>
                <w:szCs w:val="36"/>
              </w:rPr>
              <w:t>质量</w:t>
            </w:r>
            <w:r w:rsidR="00BD70F6">
              <w:rPr>
                <w:rFonts w:asciiTheme="majorEastAsia" w:eastAsiaTheme="majorEastAsia" w:hAnsiTheme="majorEastAsia" w:cstheme="minorEastAsia" w:hint="eastAsia"/>
                <w:b/>
                <w:bCs/>
                <w:sz w:val="36"/>
                <w:szCs w:val="36"/>
              </w:rPr>
              <w:t>强</w:t>
            </w:r>
            <w:r w:rsidRPr="002634D4">
              <w:rPr>
                <w:rFonts w:asciiTheme="majorEastAsia" w:eastAsiaTheme="majorEastAsia" w:hAnsiTheme="majorEastAsia" w:cstheme="minorEastAsia" w:hint="eastAsia"/>
                <w:b/>
                <w:bCs/>
                <w:sz w:val="36"/>
                <w:szCs w:val="36"/>
              </w:rPr>
              <w:t>市建设管理型人才业务能力提升培训</w:t>
            </w:r>
            <w:r w:rsidRPr="002634D4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报名表</w:t>
            </w:r>
          </w:p>
          <w:tbl>
            <w:tblPr>
              <w:tblpPr w:leftFromText="180" w:rightFromText="180" w:vertAnchor="text" w:horzAnchor="page" w:tblpX="1117" w:tblpY="94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1"/>
              <w:gridCol w:w="1559"/>
              <w:gridCol w:w="1134"/>
              <w:gridCol w:w="993"/>
              <w:gridCol w:w="425"/>
              <w:gridCol w:w="850"/>
              <w:gridCol w:w="284"/>
              <w:gridCol w:w="1276"/>
              <w:gridCol w:w="1842"/>
            </w:tblGrid>
            <w:tr w:rsidR="00A1293D" w:rsidTr="00367237">
              <w:trPr>
                <w:trHeight w:val="977"/>
              </w:trPr>
              <w:tc>
                <w:tcPr>
                  <w:tcW w:w="1271" w:type="dxa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1293D" w:rsidRDefault="00A1293D" w:rsidP="00367237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别</w:t>
                  </w:r>
                </w:p>
                <w:p w:rsidR="00A1293D" w:rsidRDefault="00A1293D" w:rsidP="00367237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（必选）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男□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女□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学历</w:t>
                  </w:r>
                </w:p>
                <w:p w:rsidR="00A1293D" w:rsidRDefault="00A1293D" w:rsidP="0036723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276" w:type="dxa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（贴照片处）</w:t>
                  </w:r>
                </w:p>
              </w:tc>
            </w:tr>
            <w:tr w:rsidR="00A1293D" w:rsidTr="00367237">
              <w:trPr>
                <w:trHeight w:val="1186"/>
              </w:trPr>
              <w:tc>
                <w:tcPr>
                  <w:tcW w:w="1271" w:type="dxa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出生年月</w:t>
                  </w:r>
                </w:p>
                <w:p w:rsidR="00A1293D" w:rsidRDefault="00A1293D" w:rsidP="0036723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A1293D" w:rsidRDefault="00A1293D" w:rsidP="0036723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:rsidR="00A1293D" w:rsidRDefault="00A1293D" w:rsidP="00367237">
                  <w:pPr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身份证号码</w:t>
                  </w:r>
                </w:p>
                <w:p w:rsidR="00A1293D" w:rsidRDefault="00A1293D" w:rsidP="0036723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/</w:t>
                  </w:r>
                  <w:r>
                    <w:rPr>
                      <w:rFonts w:hint="eastAsia"/>
                      <w:sz w:val="24"/>
                    </w:rPr>
                    <w:t>护照号码</w:t>
                  </w: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2835" w:type="dxa"/>
                  <w:gridSpan w:val="4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1293D" w:rsidTr="00367237">
              <w:trPr>
                <w:trHeight w:val="825"/>
              </w:trPr>
              <w:tc>
                <w:tcPr>
                  <w:tcW w:w="1271" w:type="dxa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rFonts w:eastAsia="宋体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单位名称</w:t>
                  </w:r>
                </w:p>
                <w:p w:rsidR="00A1293D" w:rsidRDefault="00A1293D" w:rsidP="003672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3686" w:type="dxa"/>
                  <w:gridSpan w:val="3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联系电话</w:t>
                  </w:r>
                </w:p>
                <w:p w:rsidR="00A1293D" w:rsidRDefault="00A1293D" w:rsidP="0036723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1293D" w:rsidTr="00367237">
              <w:trPr>
                <w:trHeight w:val="1237"/>
              </w:trPr>
              <w:tc>
                <w:tcPr>
                  <w:tcW w:w="1271" w:type="dxa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培训项目</w:t>
                  </w:r>
                </w:p>
              </w:tc>
              <w:tc>
                <w:tcPr>
                  <w:tcW w:w="4961" w:type="dxa"/>
                  <w:gridSpan w:val="5"/>
                  <w:vAlign w:val="center"/>
                </w:tcPr>
                <w:p w:rsidR="00A1293D" w:rsidRDefault="00A1293D" w:rsidP="00367237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A1293D" w:rsidRPr="00262D50" w:rsidRDefault="00A1293D" w:rsidP="00367237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职务</w:t>
                  </w:r>
                </w:p>
                <w:p w:rsidR="00A1293D" w:rsidRDefault="00A1293D" w:rsidP="0036723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842" w:type="dxa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1293D" w:rsidTr="00367237">
              <w:trPr>
                <w:trHeight w:val="2582"/>
              </w:trPr>
              <w:tc>
                <w:tcPr>
                  <w:tcW w:w="1271" w:type="dxa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用人</w:t>
                  </w: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单位</w:t>
                  </w: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培训</w:t>
                  </w: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</w:t>
                  </w: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信息</w:t>
                  </w:r>
                </w:p>
              </w:tc>
              <w:tc>
                <w:tcPr>
                  <w:tcW w:w="8363" w:type="dxa"/>
                  <w:gridSpan w:val="8"/>
                  <w:vAlign w:val="center"/>
                </w:tcPr>
                <w:p w:rsidR="00A1293D" w:rsidRDefault="00A1293D" w:rsidP="00367237">
                  <w:pPr>
                    <w:spacing w:line="4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部门主管姓名及联系方式：</w:t>
                  </w:r>
                </w:p>
                <w:p w:rsidR="00A1293D" w:rsidRDefault="00A1293D" w:rsidP="00367237">
                  <w:pPr>
                    <w:spacing w:line="4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姓名：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</w:rPr>
                    <w:t>电话：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A1293D" w:rsidRDefault="00A1293D" w:rsidP="00367237">
                  <w:pPr>
                    <w:spacing w:line="480" w:lineRule="exact"/>
                    <w:rPr>
                      <w:sz w:val="24"/>
                    </w:rPr>
                  </w:pPr>
                </w:p>
                <w:p w:rsidR="00A1293D" w:rsidRDefault="00A1293D" w:rsidP="00367237">
                  <w:pPr>
                    <w:spacing w:line="4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邮箱</w:t>
                  </w:r>
                  <w:r>
                    <w:rPr>
                      <w:rFonts w:hint="eastAsia"/>
                      <w:sz w:val="24"/>
                    </w:rPr>
                    <w:t>/QQ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               </w:t>
                  </w:r>
                </w:p>
                <w:p w:rsidR="00A1293D" w:rsidRDefault="00A1293D" w:rsidP="00367237">
                  <w:pPr>
                    <w:spacing w:line="480" w:lineRule="exact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</w:rPr>
                    <w:t>单位盖章：</w:t>
                  </w:r>
                </w:p>
                <w:p w:rsidR="00A1293D" w:rsidRDefault="00A1293D" w:rsidP="00367237">
                  <w:pPr>
                    <w:spacing w:line="480" w:lineRule="exact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  </w:t>
                  </w:r>
                  <w:r>
                    <w:rPr>
                      <w:rFonts w:hint="eastAsia"/>
                      <w:sz w:val="24"/>
                    </w:rPr>
                    <w:t>日期：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A1293D" w:rsidTr="00367237">
              <w:trPr>
                <w:trHeight w:val="3516"/>
              </w:trPr>
              <w:tc>
                <w:tcPr>
                  <w:tcW w:w="1271" w:type="dxa"/>
                  <w:vAlign w:val="center"/>
                </w:tcPr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</w:t>
                  </w: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供</w:t>
                  </w: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相</w:t>
                  </w: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关</w:t>
                  </w: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资</w:t>
                  </w: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料</w:t>
                  </w:r>
                </w:p>
              </w:tc>
              <w:tc>
                <w:tcPr>
                  <w:tcW w:w="8363" w:type="dxa"/>
                  <w:gridSpan w:val="8"/>
                  <w:vAlign w:val="center"/>
                </w:tcPr>
                <w:p w:rsidR="00A1293D" w:rsidRDefault="00A1293D" w:rsidP="00367237"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sym w:font="Wingdings 2" w:char="00A3"/>
                  </w:r>
                  <w:r>
                    <w:rPr>
                      <w:rFonts w:hint="eastAsia"/>
                      <w:sz w:val="24"/>
                    </w:rPr>
                    <w:t>身份证复印件（正、反面）一份</w:t>
                  </w:r>
                  <w:r>
                    <w:rPr>
                      <w:rFonts w:hint="eastAsia"/>
                      <w:sz w:val="24"/>
                    </w:rPr>
                    <w:t xml:space="preserve">  A4</w:t>
                  </w:r>
                </w:p>
                <w:p w:rsidR="00A1293D" w:rsidRDefault="00A1293D" w:rsidP="00367237">
                  <w:pPr>
                    <w:spacing w:line="440" w:lineRule="exact"/>
                    <w:rPr>
                      <w:sz w:val="24"/>
                    </w:rPr>
                  </w:pPr>
                </w:p>
                <w:p w:rsidR="00A1293D" w:rsidRDefault="00A1293D" w:rsidP="00367237"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□二寸免冠彩色照片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张（初训提供）</w:t>
                  </w:r>
                </w:p>
                <w:p w:rsidR="00A1293D" w:rsidRDefault="00A1293D" w:rsidP="00367237">
                  <w:pPr>
                    <w:spacing w:line="440" w:lineRule="exact"/>
                    <w:rPr>
                      <w:sz w:val="24"/>
                    </w:rPr>
                  </w:pPr>
                </w:p>
                <w:p w:rsidR="00A1293D" w:rsidRDefault="00A1293D" w:rsidP="00367237">
                  <w:pPr>
                    <w:spacing w:line="440" w:lineRule="exact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声明：本人对所填写的内容和所提交材料的真实性负责。</w:t>
                  </w:r>
                </w:p>
                <w:p w:rsidR="00A1293D" w:rsidRDefault="00A1293D" w:rsidP="00367237">
                  <w:pPr>
                    <w:spacing w:line="280" w:lineRule="exact"/>
                    <w:rPr>
                      <w:sz w:val="24"/>
                    </w:rPr>
                  </w:pPr>
                </w:p>
                <w:p w:rsidR="00A1293D" w:rsidRDefault="00A1293D" w:rsidP="003672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*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申请人（签字）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</w:rPr>
                    <w:t>日期：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</w:tbl>
          <w:p w:rsidR="00A1293D" w:rsidRDefault="00A1293D" w:rsidP="00367237">
            <w:pPr>
              <w:rPr>
                <w:b/>
              </w:rPr>
            </w:pPr>
          </w:p>
          <w:p w:rsidR="00A1293D" w:rsidRPr="0008102A" w:rsidRDefault="00A1293D" w:rsidP="00367237">
            <w:pPr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备注：</w:t>
            </w:r>
            <w:r>
              <w:rPr>
                <w:rFonts w:ascii="宋体" w:hAnsi="宋体" w:hint="eastAsia"/>
                <w:b/>
              </w:rPr>
              <w:t>1、此表请打印或正楷填写好并盖章（公章或部门章），在开课当日提交培训机构。</w:t>
            </w:r>
          </w:p>
        </w:tc>
        <w:tc>
          <w:tcPr>
            <w:tcW w:w="1418" w:type="dxa"/>
          </w:tcPr>
          <w:p w:rsidR="00A1293D" w:rsidRPr="0065685C" w:rsidRDefault="00A1293D" w:rsidP="00367237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E266BD" w:rsidRPr="00431B54" w:rsidRDefault="00431B54" w:rsidP="00431B54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431B54"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                                                  </w:t>
      </w:r>
    </w:p>
    <w:sectPr w:rsidR="00E266BD" w:rsidRPr="00431B54" w:rsidSect="00431B54">
      <w:footerReference w:type="default" r:id="rId9"/>
      <w:pgSz w:w="11906" w:h="16838" w:code="9"/>
      <w:pgMar w:top="1702" w:right="1474" w:bottom="170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CB" w:rsidRDefault="008864CB" w:rsidP="00E77E81">
      <w:r>
        <w:separator/>
      </w:r>
    </w:p>
  </w:endnote>
  <w:endnote w:type="continuationSeparator" w:id="0">
    <w:p w:rsidR="008864CB" w:rsidRDefault="008864CB" w:rsidP="00E7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81" w:rsidRDefault="001C0BE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E77E81" w:rsidRDefault="001C0BE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B0C1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D70F6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CB" w:rsidRDefault="008864CB" w:rsidP="00E77E81">
      <w:r>
        <w:separator/>
      </w:r>
    </w:p>
  </w:footnote>
  <w:footnote w:type="continuationSeparator" w:id="0">
    <w:p w:rsidR="008864CB" w:rsidRDefault="008864CB" w:rsidP="00E77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6C13"/>
    <w:multiLevelType w:val="singleLevel"/>
    <w:tmpl w:val="108AFDC0"/>
    <w:lvl w:ilvl="0">
      <w:start w:val="5"/>
      <w:numFmt w:val="chineseCounting"/>
      <w:suff w:val="nothing"/>
      <w:lvlText w:val="%1、"/>
      <w:lvlJc w:val="left"/>
      <w:rPr>
        <w:rFonts w:hint="eastAsia"/>
        <w:b/>
        <w:lang w:val="en-US"/>
      </w:rPr>
    </w:lvl>
  </w:abstractNum>
  <w:abstractNum w:abstractNumId="1">
    <w:nsid w:val="48C6A8AC"/>
    <w:multiLevelType w:val="singleLevel"/>
    <w:tmpl w:val="48C6A8AC"/>
    <w:lvl w:ilvl="0">
      <w:start w:val="5"/>
      <w:numFmt w:val="decimal"/>
      <w:suff w:val="nothing"/>
      <w:lvlText w:val="%1、"/>
      <w:lvlJc w:val="left"/>
    </w:lvl>
  </w:abstractNum>
  <w:abstractNum w:abstractNumId="2">
    <w:nsid w:val="7B4C5996"/>
    <w:multiLevelType w:val="singleLevel"/>
    <w:tmpl w:val="83FE4C40"/>
    <w:lvl w:ilvl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CB166A"/>
    <w:rsid w:val="000B4619"/>
    <w:rsid w:val="001034A1"/>
    <w:rsid w:val="0015444E"/>
    <w:rsid w:val="001815A8"/>
    <w:rsid w:val="001C0BEF"/>
    <w:rsid w:val="001C6D2A"/>
    <w:rsid w:val="001E0EBF"/>
    <w:rsid w:val="00213B42"/>
    <w:rsid w:val="00214287"/>
    <w:rsid w:val="00251F13"/>
    <w:rsid w:val="00262099"/>
    <w:rsid w:val="002A34DD"/>
    <w:rsid w:val="00392825"/>
    <w:rsid w:val="003C38EF"/>
    <w:rsid w:val="00431B54"/>
    <w:rsid w:val="0043773E"/>
    <w:rsid w:val="004B0BE5"/>
    <w:rsid w:val="004B0E2D"/>
    <w:rsid w:val="004E5929"/>
    <w:rsid w:val="004F6EBF"/>
    <w:rsid w:val="00517EE7"/>
    <w:rsid w:val="005239E6"/>
    <w:rsid w:val="00566CE8"/>
    <w:rsid w:val="005A07F7"/>
    <w:rsid w:val="00677938"/>
    <w:rsid w:val="006B47A8"/>
    <w:rsid w:val="006E1F7A"/>
    <w:rsid w:val="007446E8"/>
    <w:rsid w:val="007B05D3"/>
    <w:rsid w:val="008232BD"/>
    <w:rsid w:val="0083664A"/>
    <w:rsid w:val="008864CB"/>
    <w:rsid w:val="008B3C53"/>
    <w:rsid w:val="00966388"/>
    <w:rsid w:val="00A1293D"/>
    <w:rsid w:val="00A47423"/>
    <w:rsid w:val="00A81E0C"/>
    <w:rsid w:val="00AB0C1F"/>
    <w:rsid w:val="00AD3246"/>
    <w:rsid w:val="00BD1EDD"/>
    <w:rsid w:val="00BD2FBB"/>
    <w:rsid w:val="00BD70F6"/>
    <w:rsid w:val="00C15D32"/>
    <w:rsid w:val="00C33A43"/>
    <w:rsid w:val="00C84565"/>
    <w:rsid w:val="00CD6B23"/>
    <w:rsid w:val="00CD7B84"/>
    <w:rsid w:val="00CF24F4"/>
    <w:rsid w:val="00DC1ABE"/>
    <w:rsid w:val="00DE2BC8"/>
    <w:rsid w:val="00E042CA"/>
    <w:rsid w:val="00E266BD"/>
    <w:rsid w:val="00E42E45"/>
    <w:rsid w:val="00E77E81"/>
    <w:rsid w:val="00EA517A"/>
    <w:rsid w:val="00F13092"/>
    <w:rsid w:val="00F30184"/>
    <w:rsid w:val="00F31C2D"/>
    <w:rsid w:val="00F736E3"/>
    <w:rsid w:val="00F958AB"/>
    <w:rsid w:val="00FF207F"/>
    <w:rsid w:val="04990517"/>
    <w:rsid w:val="06103337"/>
    <w:rsid w:val="061C01D5"/>
    <w:rsid w:val="0793429F"/>
    <w:rsid w:val="08F33EA1"/>
    <w:rsid w:val="1D4E750C"/>
    <w:rsid w:val="1F997E9C"/>
    <w:rsid w:val="200E45B1"/>
    <w:rsid w:val="28B76337"/>
    <w:rsid w:val="311919F0"/>
    <w:rsid w:val="31891EDD"/>
    <w:rsid w:val="37B66ED6"/>
    <w:rsid w:val="384F27A5"/>
    <w:rsid w:val="39D43355"/>
    <w:rsid w:val="3AFD7E93"/>
    <w:rsid w:val="3C456A27"/>
    <w:rsid w:val="3FFC2CB2"/>
    <w:rsid w:val="46D715E5"/>
    <w:rsid w:val="4A224E02"/>
    <w:rsid w:val="4F8860F7"/>
    <w:rsid w:val="51670F80"/>
    <w:rsid w:val="538E1B2F"/>
    <w:rsid w:val="571F09A1"/>
    <w:rsid w:val="57C27051"/>
    <w:rsid w:val="5EFD3453"/>
    <w:rsid w:val="60A327E6"/>
    <w:rsid w:val="60B23E64"/>
    <w:rsid w:val="61463169"/>
    <w:rsid w:val="651418ED"/>
    <w:rsid w:val="698B1C29"/>
    <w:rsid w:val="6D535020"/>
    <w:rsid w:val="70A77316"/>
    <w:rsid w:val="70CB166A"/>
    <w:rsid w:val="75E240EB"/>
    <w:rsid w:val="77C12EFC"/>
    <w:rsid w:val="7A644E17"/>
    <w:rsid w:val="7A6C6CE9"/>
    <w:rsid w:val="7F4F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E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7E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77E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E77E81"/>
    <w:rPr>
      <w:color w:val="0000FF"/>
      <w:u w:val="single"/>
    </w:rPr>
  </w:style>
  <w:style w:type="paragraph" w:styleId="a6">
    <w:name w:val="Date"/>
    <w:basedOn w:val="a"/>
    <w:next w:val="a"/>
    <w:link w:val="Char"/>
    <w:rsid w:val="00C84565"/>
    <w:pPr>
      <w:ind w:leftChars="2500" w:left="100"/>
    </w:pPr>
  </w:style>
  <w:style w:type="character" w:customStyle="1" w:styleId="Char">
    <w:name w:val="日期 Char"/>
    <w:basedOn w:val="a0"/>
    <w:link w:val="a6"/>
    <w:rsid w:val="00C8456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t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38</TotalTime>
  <Pages>4</Pages>
  <Words>268</Words>
  <Characters>1529</Characters>
  <Application>Microsoft Office Word</Application>
  <DocSecurity>0</DocSecurity>
  <Lines>12</Lines>
  <Paragraphs>3</Paragraphs>
  <ScaleCrop>false</ScaleCrop>
  <Company>微软中国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厡唻莪芣帥1395722336</dc:creator>
  <cp:lastModifiedBy>微软用户</cp:lastModifiedBy>
  <cp:revision>37</cp:revision>
  <cp:lastPrinted>2018-07-05T05:50:00Z</cp:lastPrinted>
  <dcterms:created xsi:type="dcterms:W3CDTF">2018-06-25T03:05:00Z</dcterms:created>
  <dcterms:modified xsi:type="dcterms:W3CDTF">2018-07-24T08:44:00Z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